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E" w:rsidRDefault="00B1698E" w:rsidP="00EA5CCC">
      <w:pPr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 xml:space="preserve">     </w:t>
      </w:r>
      <w:bookmarkStart w:id="0" w:name="_GoBack"/>
      <w:r>
        <w:rPr>
          <w:rFonts w:eastAsia="標楷體" w:cs="標楷體" w:hint="eastAsia"/>
          <w:b/>
          <w:bCs/>
          <w:sz w:val="40"/>
          <w:szCs w:val="40"/>
        </w:rPr>
        <w:t>公職人員利益衝突自行迴避通知單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（範例）</w:t>
      </w:r>
    </w:p>
    <w:bookmarkEnd w:id="0"/>
    <w:p w:rsidR="00B1698E" w:rsidRPr="001A7BE3" w:rsidRDefault="00B1698E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B1698E">
        <w:trPr>
          <w:cantSplit/>
          <w:trHeight w:val="522"/>
        </w:trPr>
        <w:tc>
          <w:tcPr>
            <w:tcW w:w="10202" w:type="dxa"/>
            <w:gridSpan w:val="5"/>
            <w:shd w:val="clear" w:color="auto" w:fill="D9D9D9"/>
            <w:vAlign w:val="center"/>
          </w:tcPr>
          <w:p w:rsidR="00B1698E" w:rsidRDefault="00B1698E" w:rsidP="00E15A1C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應迴避公職人員</w:t>
            </w:r>
          </w:p>
        </w:tc>
      </w:tr>
      <w:tr w:rsidR="00B1698E">
        <w:trPr>
          <w:cantSplit/>
          <w:trHeight w:val="701"/>
        </w:trPr>
        <w:tc>
          <w:tcPr>
            <w:tcW w:w="2123" w:type="dxa"/>
            <w:vAlign w:val="center"/>
          </w:tcPr>
          <w:p w:rsidR="00B1698E" w:rsidRDefault="00B1698E" w:rsidP="00934753">
            <w:pPr>
              <w:spacing w:line="240" w:lineRule="atLeas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cs="標楷體" w:hint="eastAsia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50" w:type="dxa"/>
            <w:gridSpan w:val="2"/>
          </w:tcPr>
          <w:p w:rsidR="00B1698E" w:rsidRDefault="00B1698E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vAlign w:val="center"/>
          </w:tcPr>
          <w:p w:rsidR="00B1698E" w:rsidRPr="008F544A" w:rsidRDefault="00B1698E" w:rsidP="007B518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</w:tcPr>
          <w:p w:rsidR="00B1698E" w:rsidRDefault="00B1698E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98E">
        <w:trPr>
          <w:cantSplit/>
          <w:trHeight w:val="701"/>
        </w:trPr>
        <w:tc>
          <w:tcPr>
            <w:tcW w:w="2123" w:type="dxa"/>
            <w:vAlign w:val="center"/>
          </w:tcPr>
          <w:p w:rsidR="00B1698E" w:rsidRDefault="00B1698E" w:rsidP="006D08EA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服務之機關團體</w:t>
            </w:r>
          </w:p>
        </w:tc>
        <w:tc>
          <w:tcPr>
            <w:tcW w:w="2850" w:type="dxa"/>
            <w:gridSpan w:val="2"/>
          </w:tcPr>
          <w:p w:rsidR="00B1698E" w:rsidRDefault="00B1698E" w:rsidP="006D08EA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906" w:type="dxa"/>
            <w:vAlign w:val="center"/>
          </w:tcPr>
          <w:p w:rsidR="00B1698E" w:rsidRPr="008F544A" w:rsidRDefault="00B1698E" w:rsidP="007B518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</w:tcPr>
          <w:p w:rsidR="00B1698E" w:rsidRDefault="00B1698E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</w:p>
        </w:tc>
      </w:tr>
      <w:tr w:rsidR="00B1698E">
        <w:trPr>
          <w:cantSplit/>
          <w:trHeight w:val="696"/>
        </w:trPr>
        <w:tc>
          <w:tcPr>
            <w:tcW w:w="2123" w:type="dxa"/>
            <w:vAlign w:val="center"/>
          </w:tcPr>
          <w:p w:rsidR="00B1698E" w:rsidRDefault="00B1698E" w:rsidP="006D08EA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聯絡地址</w:t>
            </w:r>
          </w:p>
        </w:tc>
        <w:tc>
          <w:tcPr>
            <w:tcW w:w="8079" w:type="dxa"/>
            <w:gridSpan w:val="4"/>
          </w:tcPr>
          <w:p w:rsidR="00B1698E" w:rsidRDefault="00B1698E" w:rsidP="006D08EA">
            <w:pPr>
              <w:spacing w:line="240" w:lineRule="atLeast"/>
              <w:rPr>
                <w:rFonts w:eastAsia="標楷體"/>
              </w:rPr>
            </w:pPr>
          </w:p>
        </w:tc>
      </w:tr>
      <w:tr w:rsidR="00B1698E">
        <w:trPr>
          <w:cantSplit/>
          <w:trHeight w:val="693"/>
        </w:trPr>
        <w:tc>
          <w:tcPr>
            <w:tcW w:w="2123" w:type="dxa"/>
            <w:vAlign w:val="center"/>
          </w:tcPr>
          <w:p w:rsidR="00B1698E" w:rsidRDefault="00B1698E" w:rsidP="007B518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8079" w:type="dxa"/>
            <w:gridSpan w:val="4"/>
          </w:tcPr>
          <w:p w:rsidR="00B1698E" w:rsidRDefault="00B1698E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</w:tr>
      <w:tr w:rsidR="00B1698E">
        <w:trPr>
          <w:cantSplit/>
          <w:trHeight w:val="547"/>
        </w:trPr>
        <w:tc>
          <w:tcPr>
            <w:tcW w:w="10202" w:type="dxa"/>
            <w:gridSpan w:val="5"/>
            <w:shd w:val="clear" w:color="auto" w:fill="D9D9D9"/>
            <w:vAlign w:val="center"/>
          </w:tcPr>
          <w:p w:rsidR="00B1698E" w:rsidRDefault="00B1698E" w:rsidP="00E15A1C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應迴避事項及理由</w:t>
            </w:r>
          </w:p>
        </w:tc>
      </w:tr>
      <w:tr w:rsidR="00B1698E">
        <w:trPr>
          <w:cantSplit/>
          <w:trHeight w:val="4795"/>
        </w:trPr>
        <w:tc>
          <w:tcPr>
            <w:tcW w:w="10202" w:type="dxa"/>
            <w:gridSpan w:val="5"/>
            <w:vAlign w:val="center"/>
          </w:tcPr>
          <w:p w:rsidR="00B1698E" w:rsidRPr="008F544A" w:rsidRDefault="00B1698E" w:rsidP="00B1698E">
            <w:pPr>
              <w:spacing w:line="400" w:lineRule="exact"/>
              <w:ind w:left="31680" w:hangingChars="800" w:firstLine="31680"/>
              <w:rPr>
                <w:rFonts w:eastAsia="標楷體"/>
              </w:rPr>
            </w:pPr>
          </w:p>
          <w:p w:rsidR="00B1698E" w:rsidRPr="008F544A" w:rsidRDefault="00B1698E" w:rsidP="00B1698E">
            <w:pPr>
              <w:spacing w:line="400" w:lineRule="exact"/>
              <w:ind w:left="31680" w:hangingChars="495" w:firstLine="31680"/>
              <w:jc w:val="both"/>
              <w:rPr>
                <w:rFonts w:eastAsia="標楷體"/>
              </w:rPr>
            </w:pPr>
          </w:p>
        </w:tc>
      </w:tr>
      <w:tr w:rsidR="00B1698E">
        <w:trPr>
          <w:cantSplit/>
          <w:trHeight w:val="532"/>
        </w:trPr>
        <w:tc>
          <w:tcPr>
            <w:tcW w:w="2264" w:type="dxa"/>
            <w:gridSpan w:val="2"/>
            <w:shd w:val="clear" w:color="auto" w:fill="D9D9D9"/>
            <w:vAlign w:val="center"/>
          </w:tcPr>
          <w:p w:rsidR="00B1698E" w:rsidRDefault="00B1698E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受通知之機關團體</w:t>
            </w:r>
          </w:p>
        </w:tc>
        <w:tc>
          <w:tcPr>
            <w:tcW w:w="7938" w:type="dxa"/>
            <w:gridSpan w:val="3"/>
            <w:vAlign w:val="center"/>
          </w:tcPr>
          <w:p w:rsidR="00B1698E" w:rsidRPr="008F1B0D" w:rsidRDefault="00B1698E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</w:p>
        </w:tc>
      </w:tr>
      <w:tr w:rsidR="00B1698E">
        <w:trPr>
          <w:cantSplit/>
          <w:trHeight w:val="523"/>
        </w:trPr>
        <w:tc>
          <w:tcPr>
            <w:tcW w:w="2264" w:type="dxa"/>
            <w:gridSpan w:val="2"/>
            <w:shd w:val="clear" w:color="auto" w:fill="D9D9D9"/>
            <w:vAlign w:val="center"/>
          </w:tcPr>
          <w:p w:rsidR="00B1698E" w:rsidRDefault="00B1698E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通知日期</w:t>
            </w:r>
          </w:p>
        </w:tc>
        <w:tc>
          <w:tcPr>
            <w:tcW w:w="7938" w:type="dxa"/>
            <w:gridSpan w:val="3"/>
            <w:vAlign w:val="center"/>
          </w:tcPr>
          <w:p w:rsidR="00B1698E" w:rsidRPr="008F1B0D" w:rsidRDefault="00B1698E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B1698E" w:rsidRPr="008F544A" w:rsidRDefault="00B1698E" w:rsidP="007B5187">
      <w:pPr>
        <w:jc w:val="right"/>
      </w:pPr>
      <w:r>
        <w:rPr>
          <w:rFonts w:eastAsia="標楷體" w:cs="標楷體" w:hint="eastAsia"/>
          <w:b/>
          <w:bCs/>
          <w:sz w:val="40"/>
          <w:szCs w:val="40"/>
        </w:rPr>
        <w:t>通知人：</w:t>
      </w:r>
      <w:r>
        <w:rPr>
          <w:rFonts w:eastAsia="標楷體"/>
          <w:b/>
          <w:bCs/>
          <w:sz w:val="40"/>
          <w:szCs w:val="40"/>
          <w:u w:val="single"/>
        </w:rPr>
        <w:t xml:space="preserve">          </w:t>
      </w:r>
      <w:r>
        <w:rPr>
          <w:rFonts w:eastAsia="標楷體" w:cs="標楷體" w:hint="eastAsia"/>
          <w:sz w:val="28"/>
          <w:szCs w:val="28"/>
          <w:u w:val="single"/>
        </w:rPr>
        <w:t>（簽名蓋章）</w:t>
      </w:r>
    </w:p>
    <w:sectPr w:rsidR="00B1698E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8E" w:rsidRDefault="00B1698E" w:rsidP="006F61BE">
      <w:r>
        <w:separator/>
      </w:r>
    </w:p>
  </w:endnote>
  <w:endnote w:type="continuationSeparator" w:id="0">
    <w:p w:rsidR="00B1698E" w:rsidRDefault="00B1698E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8E" w:rsidRDefault="00B1698E" w:rsidP="006F61BE">
      <w:r>
        <w:separator/>
      </w:r>
    </w:p>
  </w:footnote>
  <w:footnote w:type="continuationSeparator" w:id="0">
    <w:p w:rsidR="00B1698E" w:rsidRDefault="00B1698E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3D7D67"/>
    <w:rsid w:val="00464FC2"/>
    <w:rsid w:val="005A6412"/>
    <w:rsid w:val="005B6081"/>
    <w:rsid w:val="006D08EA"/>
    <w:rsid w:val="006D36B2"/>
    <w:rsid w:val="006E7477"/>
    <w:rsid w:val="006F61BE"/>
    <w:rsid w:val="00733E40"/>
    <w:rsid w:val="00774F18"/>
    <w:rsid w:val="00792292"/>
    <w:rsid w:val="007B5187"/>
    <w:rsid w:val="008A302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01404"/>
    <w:rsid w:val="00B1698E"/>
    <w:rsid w:val="00B40D3F"/>
    <w:rsid w:val="00C11D37"/>
    <w:rsid w:val="00E15A1C"/>
    <w:rsid w:val="00E5208C"/>
    <w:rsid w:val="00E53E47"/>
    <w:rsid w:val="00E85264"/>
    <w:rsid w:val="00EA5CCC"/>
    <w:rsid w:val="00EE492E"/>
    <w:rsid w:val="00F042DF"/>
    <w:rsid w:val="00F12818"/>
    <w:rsid w:val="00F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4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8F544A"/>
    <w:pPr>
      <w:ind w:leftChars="-75" w:left="-180"/>
      <w:jc w:val="center"/>
    </w:pPr>
    <w:rPr>
      <w:rFonts w:eastAsia="標楷體"/>
      <w:kern w:val="16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F544A"/>
    <w:rPr>
      <w:rFonts w:ascii="Times New Roman" w:eastAsia="標楷體" w:hAnsi="Times New Roman" w:cs="Times New Roman"/>
      <w:kern w:val="16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</Words>
  <Characters>140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公職人員利益衝突自行迴避通知單（範例）</dc:title>
  <dc:subject/>
  <dc:creator>張鋒億</dc:creator>
  <cp:keywords/>
  <dc:description/>
  <cp:lastModifiedBy>yu2529</cp:lastModifiedBy>
  <cp:revision>2</cp:revision>
  <cp:lastPrinted>2018-10-15T07:26:00Z</cp:lastPrinted>
  <dcterms:created xsi:type="dcterms:W3CDTF">2018-12-24T06:19:00Z</dcterms:created>
  <dcterms:modified xsi:type="dcterms:W3CDTF">2018-12-24T06:19:00Z</dcterms:modified>
</cp:coreProperties>
</file>